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0B" w:rsidRDefault="008D400B" w:rsidP="00152590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211" r:id="rId6"/>
        </w:pict>
      </w:r>
      <w:r>
        <w:rPr>
          <w:sz w:val="28"/>
          <w:szCs w:val="28"/>
        </w:rPr>
        <w:t>УКРАЇНА</w:t>
      </w:r>
    </w:p>
    <w:p w:rsidR="008D400B" w:rsidRDefault="008D400B" w:rsidP="0015259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D400B" w:rsidRDefault="008D400B" w:rsidP="00152590">
      <w:pPr>
        <w:jc w:val="center"/>
        <w:rPr>
          <w:b/>
          <w:sz w:val="28"/>
          <w:szCs w:val="28"/>
        </w:rPr>
      </w:pPr>
    </w:p>
    <w:p w:rsidR="008D400B" w:rsidRDefault="008D400B" w:rsidP="00152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D400B" w:rsidRDefault="008D400B" w:rsidP="00152590">
      <w:pPr>
        <w:jc w:val="center"/>
        <w:rPr>
          <w:b/>
          <w:sz w:val="6"/>
          <w:szCs w:val="6"/>
        </w:rPr>
      </w:pPr>
    </w:p>
    <w:p w:rsidR="008D400B" w:rsidRDefault="008D400B" w:rsidP="00152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8D400B" w:rsidRDefault="008D400B" w:rsidP="00152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8D400B" w:rsidRDefault="008D400B" w:rsidP="00152590">
      <w:pPr>
        <w:rPr>
          <w:sz w:val="28"/>
          <w:szCs w:val="28"/>
        </w:rPr>
      </w:pPr>
    </w:p>
    <w:p w:rsidR="008D400B" w:rsidRDefault="008D400B" w:rsidP="0015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82/4975</w:t>
      </w:r>
    </w:p>
    <w:p w:rsidR="008D400B" w:rsidRDefault="008D400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8D400B" w:rsidRPr="003D00A3" w:rsidRDefault="008D400B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Холода М.В.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8D400B" w:rsidRPr="00AC5294" w:rsidRDefault="008D400B" w:rsidP="00150140">
      <w:pPr>
        <w:jc w:val="both"/>
        <w:rPr>
          <w:sz w:val="22"/>
          <w:szCs w:val="14"/>
        </w:rPr>
      </w:pPr>
    </w:p>
    <w:p w:rsidR="008D400B" w:rsidRDefault="008D400B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>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Холода М.В.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8D400B" w:rsidRPr="00CA3898" w:rsidRDefault="008D400B" w:rsidP="00150140">
      <w:pPr>
        <w:ind w:firstLine="567"/>
        <w:jc w:val="both"/>
        <w:rPr>
          <w:sz w:val="28"/>
          <w:szCs w:val="20"/>
        </w:rPr>
      </w:pPr>
    </w:p>
    <w:p w:rsidR="008D400B" w:rsidRDefault="008D400B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Холоду Миколі Володимировичу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63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0563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7.</w:t>
      </w:r>
    </w:p>
    <w:p w:rsidR="008D400B" w:rsidRDefault="008D400B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>Холоду М.В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8D400B" w:rsidRDefault="008D400B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8D400B" w:rsidRDefault="008D400B" w:rsidP="00573312">
      <w:pPr>
        <w:jc w:val="both"/>
        <w:rPr>
          <w:sz w:val="28"/>
          <w:szCs w:val="28"/>
        </w:rPr>
      </w:pPr>
    </w:p>
    <w:p w:rsidR="008D400B" w:rsidRDefault="008D400B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D400B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2D1E"/>
    <w:rsid w:val="00004316"/>
    <w:rsid w:val="000512E2"/>
    <w:rsid w:val="0007698A"/>
    <w:rsid w:val="000A59FA"/>
    <w:rsid w:val="000C79B7"/>
    <w:rsid w:val="001041C9"/>
    <w:rsid w:val="001076C2"/>
    <w:rsid w:val="00150140"/>
    <w:rsid w:val="00152590"/>
    <w:rsid w:val="00154C97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B7AD4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E6CCC"/>
    <w:rsid w:val="003F1828"/>
    <w:rsid w:val="003F4254"/>
    <w:rsid w:val="00402525"/>
    <w:rsid w:val="00421DE0"/>
    <w:rsid w:val="00424AB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5F2237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725A6"/>
    <w:rsid w:val="00790005"/>
    <w:rsid w:val="007901C4"/>
    <w:rsid w:val="007E6A00"/>
    <w:rsid w:val="0080382D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D400B"/>
    <w:rsid w:val="008E509F"/>
    <w:rsid w:val="008E5824"/>
    <w:rsid w:val="008F4DCE"/>
    <w:rsid w:val="009057E0"/>
    <w:rsid w:val="00930299"/>
    <w:rsid w:val="00933E11"/>
    <w:rsid w:val="00942D0F"/>
    <w:rsid w:val="009465A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43F3A"/>
    <w:rsid w:val="00C516D0"/>
    <w:rsid w:val="00C646F9"/>
    <w:rsid w:val="00CA3898"/>
    <w:rsid w:val="00CE10DB"/>
    <w:rsid w:val="00CE1FAE"/>
    <w:rsid w:val="00D10E06"/>
    <w:rsid w:val="00D25CDB"/>
    <w:rsid w:val="00D26A96"/>
    <w:rsid w:val="00D62C32"/>
    <w:rsid w:val="00D6661C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06D41"/>
    <w:rsid w:val="00F17A45"/>
    <w:rsid w:val="00F21ACE"/>
    <w:rsid w:val="00F22144"/>
    <w:rsid w:val="00F35596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6</cp:revision>
  <cp:lastPrinted>2020-09-23T10:37:00Z</cp:lastPrinted>
  <dcterms:created xsi:type="dcterms:W3CDTF">2020-09-17T13:36:00Z</dcterms:created>
  <dcterms:modified xsi:type="dcterms:W3CDTF">2020-10-06T11:54:00Z</dcterms:modified>
</cp:coreProperties>
</file>